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21" w:rsidRDefault="00874721" w:rsidP="00C44D94">
      <w:pPr>
        <w:ind w:right="566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‘STAND UP FOR WEALDSTONE’</w:t>
      </w:r>
    </w:p>
    <w:p w:rsidR="00874721" w:rsidRPr="00C44D94" w:rsidRDefault="00874721" w:rsidP="00C44D94">
      <w:pPr>
        <w:ind w:right="566"/>
        <w:jc w:val="center"/>
        <w:rPr>
          <w:sz w:val="24"/>
          <w:szCs w:val="24"/>
        </w:rPr>
      </w:pPr>
      <w:r w:rsidRPr="00C44D94">
        <w:rPr>
          <w:sz w:val="24"/>
          <w:szCs w:val="24"/>
        </w:rPr>
        <w:t>Please Print CAPITAL Letters</w:t>
      </w:r>
    </w:p>
    <w:p w:rsidR="00874721" w:rsidRDefault="00874721" w:rsidP="00C44D94"/>
    <w:p w:rsidR="00874721" w:rsidRPr="00443934" w:rsidRDefault="00874721" w:rsidP="0064453A">
      <w:pPr>
        <w:rPr>
          <w:b/>
        </w:rPr>
      </w:pPr>
      <w:r w:rsidRPr="00443934">
        <w:rPr>
          <w:b/>
        </w:rPr>
        <w:t>Your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4721" w:rsidTr="00E27145"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  <w:tr w:rsidR="00874721" w:rsidTr="00E27145"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</w:tbl>
    <w:p w:rsidR="00874721" w:rsidRDefault="00874721" w:rsidP="0064453A"/>
    <w:p w:rsidR="00874721" w:rsidRPr="00443934" w:rsidRDefault="00874721" w:rsidP="0064453A">
      <w:pPr>
        <w:rPr>
          <w:b/>
        </w:rPr>
      </w:pPr>
      <w:r w:rsidRPr="00443934">
        <w:rPr>
          <w:b/>
        </w:rPr>
        <w:t>Contact Info: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4721" w:rsidTr="006624E7">
        <w:tc>
          <w:tcPr>
            <w:tcW w:w="924" w:type="dxa"/>
          </w:tcPr>
          <w:p w:rsidR="00874721" w:rsidRPr="002D43D5" w:rsidRDefault="00874721" w:rsidP="0064453A">
            <w:pPr>
              <w:rPr>
                <w:b/>
              </w:rPr>
            </w:pPr>
            <w:r w:rsidRPr="002D43D5">
              <w:rPr>
                <w:b/>
              </w:rPr>
              <w:t>Tel No</w:t>
            </w:r>
          </w:p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  <w:tr w:rsidR="00874721" w:rsidTr="006624E7"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  <w:tr w:rsidR="00874721" w:rsidTr="006624E7">
        <w:tc>
          <w:tcPr>
            <w:tcW w:w="924" w:type="dxa"/>
          </w:tcPr>
          <w:p w:rsidR="00874721" w:rsidRPr="002D43D5" w:rsidRDefault="00874721" w:rsidP="0064453A">
            <w:pPr>
              <w:rPr>
                <w:b/>
              </w:rPr>
            </w:pPr>
            <w:r w:rsidRPr="002D43D5">
              <w:rPr>
                <w:b/>
              </w:rPr>
              <w:t xml:space="preserve">E-mail </w:t>
            </w:r>
          </w:p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  <w:tr w:rsidR="00874721" w:rsidTr="006624E7"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4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  <w:tc>
          <w:tcPr>
            <w:tcW w:w="925" w:type="dxa"/>
          </w:tcPr>
          <w:p w:rsidR="00874721" w:rsidRDefault="00874721" w:rsidP="0064453A"/>
        </w:tc>
      </w:tr>
    </w:tbl>
    <w:p w:rsidR="00874721" w:rsidRDefault="00874721" w:rsidP="0064453A"/>
    <w:p w:rsidR="00874721" w:rsidRPr="00443934" w:rsidRDefault="00874721" w:rsidP="0064453A">
      <w:pPr>
        <w:rPr>
          <w:b/>
        </w:rPr>
      </w:pPr>
      <w:r w:rsidRPr="00443934">
        <w:rPr>
          <w:b/>
        </w:rPr>
        <w:t>‘Player Names’</w:t>
      </w:r>
      <w:r>
        <w:rPr>
          <w:b/>
        </w:rPr>
        <w:t xml:space="preserve"> - £60 donation per name, £500 for eleven names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874721" w:rsidTr="003C2170">
        <w:tc>
          <w:tcPr>
            <w:tcW w:w="924" w:type="dxa"/>
          </w:tcPr>
          <w:p w:rsidR="00874721" w:rsidRPr="002D43D5" w:rsidRDefault="00874721" w:rsidP="003C2170">
            <w:pPr>
              <w:rPr>
                <w:b/>
              </w:rPr>
            </w:pPr>
          </w:p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Pr="002D43D5" w:rsidRDefault="00874721" w:rsidP="003C2170">
            <w:pPr>
              <w:rPr>
                <w:b/>
              </w:rPr>
            </w:pPr>
          </w:p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  <w:tr w:rsidR="00874721" w:rsidTr="003C2170"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4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  <w:tc>
          <w:tcPr>
            <w:tcW w:w="925" w:type="dxa"/>
          </w:tcPr>
          <w:p w:rsidR="00874721" w:rsidRDefault="00874721" w:rsidP="003C2170"/>
        </w:tc>
      </w:tr>
    </w:tbl>
    <w:p w:rsidR="00874721" w:rsidRPr="000F2CF5" w:rsidRDefault="00874721" w:rsidP="000F2CF5">
      <w:pPr>
        <w:jc w:val="center"/>
        <w:rPr>
          <w:color w:val="0000FF"/>
        </w:rPr>
      </w:pPr>
    </w:p>
    <w:p w:rsidR="00874721" w:rsidRDefault="00874721" w:rsidP="00427725">
      <w:pPr>
        <w:spacing w:after="0" w:line="240" w:lineRule="auto"/>
        <w:jc w:val="center"/>
        <w:rPr>
          <w:rFonts w:ascii="Arial" w:hAnsi="Arial" w:cs="Arial"/>
          <w:b/>
          <w:i/>
          <w:color w:val="0000FF"/>
          <w:sz w:val="24"/>
          <w:szCs w:val="24"/>
        </w:rPr>
      </w:pPr>
      <w:r w:rsidRPr="000F2CF5">
        <w:rPr>
          <w:rFonts w:ascii="Arial" w:hAnsi="Arial" w:cs="Arial"/>
          <w:b/>
          <w:i/>
          <w:color w:val="0000FF"/>
          <w:sz w:val="24"/>
          <w:szCs w:val="24"/>
          <w:u w:val="single"/>
        </w:rPr>
        <w:t>NOTE:</w:t>
      </w:r>
      <w:r w:rsidRPr="000F2CF5">
        <w:rPr>
          <w:rFonts w:ascii="Arial" w:hAnsi="Arial" w:cs="Arial"/>
          <w:b/>
          <w:i/>
          <w:color w:val="0000FF"/>
          <w:sz w:val="24"/>
          <w:szCs w:val="24"/>
        </w:rPr>
        <w:t xml:space="preserve"> The </w:t>
      </w:r>
      <w:r w:rsidRPr="000F2CF5">
        <w:rPr>
          <w:rFonts w:ascii="Arial" w:hAnsi="Arial" w:cs="Arial"/>
          <w:b/>
          <w:i/>
          <w:color w:val="0000FF"/>
          <w:sz w:val="24"/>
          <w:szCs w:val="24"/>
          <w:u w:val="single"/>
        </w:rPr>
        <w:t>same</w:t>
      </w:r>
      <w:r w:rsidRPr="000F2CF5">
        <w:rPr>
          <w:rFonts w:ascii="Arial" w:hAnsi="Arial" w:cs="Arial"/>
          <w:b/>
          <w:i/>
          <w:color w:val="0000FF"/>
          <w:sz w:val="24"/>
          <w:szCs w:val="24"/>
        </w:rPr>
        <w:t xml:space="preserve"> Stones player </w:t>
      </w:r>
      <w:r w:rsidRPr="000F2CF5">
        <w:rPr>
          <w:rFonts w:ascii="Arial" w:hAnsi="Arial" w:cs="Arial"/>
          <w:b/>
          <w:i/>
          <w:color w:val="0000FF"/>
          <w:sz w:val="24"/>
          <w:szCs w:val="24"/>
          <w:u w:val="single"/>
        </w:rPr>
        <w:t>can</w:t>
      </w:r>
      <w:r w:rsidRPr="000F2CF5">
        <w:rPr>
          <w:rFonts w:ascii="Arial" w:hAnsi="Arial" w:cs="Arial"/>
          <w:b/>
          <w:i/>
          <w:color w:val="0000FF"/>
          <w:sz w:val="24"/>
          <w:szCs w:val="24"/>
        </w:rPr>
        <w:t xml:space="preserve"> be named by different contributors!</w:t>
      </w:r>
    </w:p>
    <w:p w:rsidR="00874721" w:rsidRDefault="00874721" w:rsidP="00C44D94">
      <w:pPr>
        <w:pStyle w:val="ListParagraph"/>
        <w:spacing w:after="0" w:line="257" w:lineRule="auto"/>
        <w:ind w:left="360"/>
        <w:rPr>
          <w:rStyle w:val="Emphasis"/>
          <w:rFonts w:ascii="Cambria" w:hAnsi="Cambria"/>
          <w:sz w:val="28"/>
          <w:szCs w:val="28"/>
        </w:rPr>
      </w:pPr>
    </w:p>
    <w:p w:rsidR="00874721" w:rsidRDefault="00874721" w:rsidP="00427725">
      <w:pPr>
        <w:spacing w:after="0" w:line="240" w:lineRule="auto"/>
        <w:jc w:val="center"/>
      </w:pPr>
    </w:p>
    <w:sectPr w:rsidR="00874721" w:rsidSect="00C44D94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21" w:rsidRDefault="00874721">
      <w:r>
        <w:separator/>
      </w:r>
    </w:p>
  </w:endnote>
  <w:endnote w:type="continuationSeparator" w:id="0">
    <w:p w:rsidR="00874721" w:rsidRDefault="00874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21" w:rsidRDefault="00874721">
      <w:r>
        <w:separator/>
      </w:r>
    </w:p>
  </w:footnote>
  <w:footnote w:type="continuationSeparator" w:id="0">
    <w:p w:rsidR="00874721" w:rsidRDefault="008747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21" w:rsidRDefault="008747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2.6pt;height:457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21" w:rsidRDefault="008747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52.6pt;height:457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21" w:rsidRDefault="0087472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52.6pt;height:457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4ACF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17C7A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90455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848C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2FA90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1EF2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CB0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90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E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D62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73A58"/>
    <w:multiLevelType w:val="hybridMultilevel"/>
    <w:tmpl w:val="50C02B5C"/>
    <w:lvl w:ilvl="0" w:tplc="B50653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596057"/>
    <w:multiLevelType w:val="hybridMultilevel"/>
    <w:tmpl w:val="D0C21AC6"/>
    <w:lvl w:ilvl="0" w:tplc="08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6BC7D23"/>
    <w:multiLevelType w:val="hybridMultilevel"/>
    <w:tmpl w:val="D6808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1B14"/>
    <w:rsid w:val="0009355B"/>
    <w:rsid w:val="000F2CF5"/>
    <w:rsid w:val="001F79E4"/>
    <w:rsid w:val="00253C95"/>
    <w:rsid w:val="002804F7"/>
    <w:rsid w:val="00280F4C"/>
    <w:rsid w:val="002A5A7A"/>
    <w:rsid w:val="002D43D5"/>
    <w:rsid w:val="003C2170"/>
    <w:rsid w:val="003E65E8"/>
    <w:rsid w:val="00427725"/>
    <w:rsid w:val="004310C6"/>
    <w:rsid w:val="00443934"/>
    <w:rsid w:val="00555934"/>
    <w:rsid w:val="006049D4"/>
    <w:rsid w:val="0064453A"/>
    <w:rsid w:val="006624E7"/>
    <w:rsid w:val="006B46EC"/>
    <w:rsid w:val="006C0EEA"/>
    <w:rsid w:val="006C7884"/>
    <w:rsid w:val="007459E7"/>
    <w:rsid w:val="007C3D41"/>
    <w:rsid w:val="007C6294"/>
    <w:rsid w:val="007E7EAC"/>
    <w:rsid w:val="00843137"/>
    <w:rsid w:val="00874721"/>
    <w:rsid w:val="008A2BC7"/>
    <w:rsid w:val="008B15C8"/>
    <w:rsid w:val="008E62FE"/>
    <w:rsid w:val="009D0C80"/>
    <w:rsid w:val="009D60D0"/>
    <w:rsid w:val="009F3527"/>
    <w:rsid w:val="00A12D66"/>
    <w:rsid w:val="00A44C05"/>
    <w:rsid w:val="00AC0D52"/>
    <w:rsid w:val="00AF52E0"/>
    <w:rsid w:val="00B47E92"/>
    <w:rsid w:val="00B6552A"/>
    <w:rsid w:val="00B83FC8"/>
    <w:rsid w:val="00B845E7"/>
    <w:rsid w:val="00BF2C7B"/>
    <w:rsid w:val="00C42662"/>
    <w:rsid w:val="00C44D94"/>
    <w:rsid w:val="00C82463"/>
    <w:rsid w:val="00D337CA"/>
    <w:rsid w:val="00D63C48"/>
    <w:rsid w:val="00DE43DF"/>
    <w:rsid w:val="00E27145"/>
    <w:rsid w:val="00EC7DC2"/>
    <w:rsid w:val="00F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14"/>
    <w:pPr>
      <w:spacing w:after="160" w:line="25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1B14"/>
    <w:rPr>
      <w:rFonts w:ascii="Times New Roman" w:hAnsi="Times New Roman" w:cs="Times New Roman"/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FC1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1B14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FC1B1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C1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B1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rsid w:val="007E7EAC"/>
    <w:rPr>
      <w:rFonts w:cs="Times New Roman"/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9D60D0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64453A"/>
    <w:pPr>
      <w:spacing w:after="160" w:line="25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locked/>
    <w:rsid w:val="00A44C05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0F2C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3D41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0F2C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3D41"/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64</Words>
  <Characters>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CELEBRATE YOUR FAVOURITE STONES PLAYER </dc:title>
  <dc:subject/>
  <dc:creator>nick dugard</dc:creator>
  <cp:keywords/>
  <dc:description/>
  <cp:lastModifiedBy>Alan</cp:lastModifiedBy>
  <cp:revision>3</cp:revision>
  <dcterms:created xsi:type="dcterms:W3CDTF">2017-07-30T14:25:00Z</dcterms:created>
  <dcterms:modified xsi:type="dcterms:W3CDTF">2017-07-30T14:35:00Z</dcterms:modified>
</cp:coreProperties>
</file>