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50" w:rsidRDefault="00014150" w:rsidP="00E32E99">
      <w:pPr>
        <w:jc w:val="center"/>
        <w:rPr>
          <w:b/>
          <w:sz w:val="20"/>
          <w:szCs w:val="20"/>
          <w:u w:val="single"/>
        </w:rPr>
      </w:pPr>
      <w:r w:rsidRPr="009A1376">
        <w:rPr>
          <w:rFonts w:cs="Arial"/>
          <w:b/>
          <w:noProof/>
          <w:color w:val="000000"/>
          <w:sz w:val="18"/>
          <w:szCs w:val="18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wealdstone FC Logo.jpg" style="width:120pt;height:120pt;visibility:visible">
            <v:imagedata r:id="rId5" o:title=""/>
          </v:shape>
        </w:pict>
      </w:r>
    </w:p>
    <w:p w:rsidR="00014150" w:rsidRPr="00B867DF" w:rsidRDefault="00014150" w:rsidP="00E32E99">
      <w:pPr>
        <w:rPr>
          <w:b/>
          <w:u w:val="single"/>
        </w:rPr>
      </w:pPr>
      <w:r w:rsidRPr="00B867DF">
        <w:rPr>
          <w:b/>
          <w:u w:val="single"/>
        </w:rPr>
        <w:t>Wealdstone FC</w:t>
      </w:r>
    </w:p>
    <w:p w:rsidR="00014150" w:rsidRPr="00B867DF" w:rsidRDefault="00014150" w:rsidP="00E32E99">
      <w:pPr>
        <w:rPr>
          <w:b/>
          <w:u w:val="single"/>
        </w:rPr>
      </w:pPr>
      <w:r w:rsidRPr="00B867DF">
        <w:rPr>
          <w:b/>
          <w:u w:val="single"/>
        </w:rPr>
        <w:t>Junior Liaison Role:</w:t>
      </w:r>
    </w:p>
    <w:p w:rsidR="00014150" w:rsidRPr="00B867DF" w:rsidRDefault="00014150" w:rsidP="00E32E99">
      <w:pPr>
        <w:spacing w:after="0" w:line="240" w:lineRule="auto"/>
        <w:rPr>
          <w:rFonts w:cs="Arial"/>
          <w:b/>
          <w:bCs/>
          <w:color w:val="000000"/>
          <w:u w:val="single"/>
          <w:lang w:eastAsia="en-GB"/>
        </w:rPr>
      </w:pPr>
    </w:p>
    <w:p w:rsidR="00014150" w:rsidRPr="00B867DF" w:rsidRDefault="00014150" w:rsidP="00E32E99">
      <w:pPr>
        <w:spacing w:after="0" w:line="240" w:lineRule="auto"/>
        <w:rPr>
          <w:b/>
          <w:color w:val="000000"/>
          <w:u w:val="single"/>
          <w:lang w:eastAsia="en-GB"/>
        </w:rPr>
      </w:pPr>
      <w:r w:rsidRPr="00B867DF">
        <w:rPr>
          <w:rFonts w:cs="Arial"/>
          <w:b/>
          <w:bCs/>
          <w:color w:val="000000"/>
          <w:u w:val="single"/>
          <w:lang w:eastAsia="en-GB"/>
        </w:rPr>
        <w:t>Overview</w:t>
      </w:r>
    </w:p>
    <w:p w:rsidR="00014150" w:rsidRPr="00B867DF" w:rsidRDefault="00014150" w:rsidP="00E32E99">
      <w:pPr>
        <w:spacing w:after="0" w:line="240" w:lineRule="auto"/>
        <w:rPr>
          <w:color w:val="000000"/>
          <w:lang w:eastAsia="en-GB"/>
        </w:rPr>
      </w:pPr>
      <w:r w:rsidRPr="00B867DF">
        <w:rPr>
          <w:rFonts w:cs="Arial"/>
          <w:color w:val="000000"/>
          <w:lang w:eastAsia="en-GB"/>
        </w:rPr>
        <w:t>With one of the largest fan bases in Non-League football, a first team playing in the newly rebranded Vanarama National League South, three ladies’ teams and a youth structure providing coaching to over 500 registered players across 35 teams ranging from Under 7 to Under 18, Wealdstone Football Club is one of the fastest growing and most successful non-league football clubs in London. Wealdstone are an innovative and ambitious club and have established themselves as a firm part of the local community in the Ruislip and surrounding area since 2008.</w:t>
      </w:r>
    </w:p>
    <w:p w:rsidR="00014150" w:rsidRPr="00B867DF" w:rsidRDefault="00014150">
      <w:pPr>
        <w:rPr>
          <w:b/>
          <w:u w:val="single"/>
        </w:rPr>
      </w:pPr>
    </w:p>
    <w:p w:rsidR="00014150" w:rsidRPr="00B867DF" w:rsidRDefault="00014150" w:rsidP="00E32E99">
      <w:pPr>
        <w:spacing w:after="0" w:line="240" w:lineRule="auto"/>
        <w:rPr>
          <w:rFonts w:cs="Arial"/>
          <w:b/>
          <w:bCs/>
          <w:color w:val="000000"/>
          <w:u w:val="single"/>
          <w:lang w:eastAsia="en-GB"/>
        </w:rPr>
      </w:pPr>
      <w:r w:rsidRPr="00B867DF">
        <w:rPr>
          <w:rFonts w:cs="Arial"/>
          <w:b/>
          <w:bCs/>
          <w:color w:val="000000"/>
          <w:u w:val="single"/>
          <w:lang w:eastAsia="en-GB"/>
        </w:rPr>
        <w:t>Key responsibilities</w:t>
      </w:r>
    </w:p>
    <w:p w:rsidR="00014150" w:rsidRPr="00B867DF" w:rsidRDefault="00014150">
      <w:pPr>
        <w:rPr>
          <w:b/>
          <w:u w:val="single"/>
        </w:rPr>
      </w:pPr>
    </w:p>
    <w:p w:rsidR="00014150" w:rsidRPr="00B867DF" w:rsidRDefault="00014150" w:rsidP="00E32E99">
      <w:pPr>
        <w:pStyle w:val="ListParagraph"/>
        <w:numPr>
          <w:ilvl w:val="0"/>
          <w:numId w:val="3"/>
        </w:numPr>
      </w:pPr>
      <w:r w:rsidRPr="00B867DF">
        <w:t xml:space="preserve">Establish and maintain Junior Stones for U16’s with membership, offers and much more. </w:t>
      </w:r>
    </w:p>
    <w:p w:rsidR="00014150" w:rsidRPr="00B867DF" w:rsidRDefault="00014150" w:rsidP="00E32E99">
      <w:pPr>
        <w:pStyle w:val="ListParagraph"/>
        <w:numPr>
          <w:ilvl w:val="0"/>
          <w:numId w:val="3"/>
        </w:numPr>
      </w:pPr>
      <w:r w:rsidRPr="00B867DF">
        <w:t>Find Mascots for all 1</w:t>
      </w:r>
      <w:r w:rsidRPr="00B867DF">
        <w:rPr>
          <w:vertAlign w:val="superscript"/>
        </w:rPr>
        <w:t>st</w:t>
      </w:r>
      <w:r w:rsidRPr="00B867DF">
        <w:t xml:space="preserve"> team home fixtures.</w:t>
      </w:r>
      <w:bookmarkStart w:id="0" w:name="_GoBack"/>
      <w:bookmarkEnd w:id="0"/>
    </w:p>
    <w:p w:rsidR="00014150" w:rsidRPr="00B867DF" w:rsidRDefault="00014150" w:rsidP="00E32E99">
      <w:pPr>
        <w:pStyle w:val="ListParagraph"/>
        <w:numPr>
          <w:ilvl w:val="0"/>
          <w:numId w:val="3"/>
        </w:numPr>
      </w:pPr>
      <w:r w:rsidRPr="00B867DF">
        <w:t>Find and maintain a list of Ball boys for 1</w:t>
      </w:r>
      <w:r w:rsidRPr="00B867DF">
        <w:rPr>
          <w:vertAlign w:val="superscript"/>
        </w:rPr>
        <w:t>st</w:t>
      </w:r>
      <w:r w:rsidRPr="00B867DF">
        <w:t xml:space="preserve"> team home fixtures.</w:t>
      </w:r>
    </w:p>
    <w:p w:rsidR="00014150" w:rsidRPr="00B867DF" w:rsidRDefault="00014150" w:rsidP="00E32E99">
      <w:pPr>
        <w:pStyle w:val="ListParagraph"/>
        <w:numPr>
          <w:ilvl w:val="0"/>
          <w:numId w:val="3"/>
        </w:numPr>
      </w:pPr>
      <w:r w:rsidRPr="00B867DF">
        <w:rPr>
          <w:rFonts w:cs="Arial"/>
          <w:color w:val="000000"/>
          <w:bdr w:val="none" w:sz="0" w:space="0" w:color="auto" w:frame="1"/>
          <w:lang w:eastAsia="en-GB"/>
        </w:rPr>
        <w:t>Work closely with the Youth set up to establish and maintain links for 1</w:t>
      </w:r>
      <w:r w:rsidRPr="00B867DF">
        <w:rPr>
          <w:rFonts w:cs="Arial"/>
          <w:color w:val="000000"/>
          <w:bdr w:val="none" w:sz="0" w:space="0" w:color="auto" w:frame="1"/>
          <w:vertAlign w:val="superscript"/>
          <w:lang w:eastAsia="en-GB"/>
        </w:rPr>
        <w:t>st</w:t>
      </w:r>
      <w:r w:rsidRPr="00B867DF">
        <w:rPr>
          <w:rFonts w:cs="Arial"/>
          <w:color w:val="000000"/>
          <w:bdr w:val="none" w:sz="0" w:space="0" w:color="auto" w:frame="1"/>
          <w:lang w:eastAsia="en-GB"/>
        </w:rPr>
        <w:t xml:space="preserve"> team games. </w:t>
      </w:r>
    </w:p>
    <w:p w:rsidR="00014150" w:rsidRPr="00B867DF" w:rsidRDefault="00014150" w:rsidP="00E32E99">
      <w:pPr>
        <w:spacing w:after="0" w:line="240" w:lineRule="auto"/>
        <w:rPr>
          <w:rFonts w:cs="Arial"/>
          <w:color w:val="000000"/>
          <w:lang w:eastAsia="en-GB"/>
        </w:rPr>
      </w:pPr>
    </w:p>
    <w:p w:rsidR="00014150" w:rsidRPr="00B867DF" w:rsidRDefault="00014150" w:rsidP="00E32E99">
      <w:pPr>
        <w:spacing w:after="0" w:line="240" w:lineRule="auto"/>
        <w:rPr>
          <w:rFonts w:cs="Arial"/>
          <w:b/>
          <w:color w:val="000000"/>
          <w:lang w:eastAsia="en-GB"/>
        </w:rPr>
      </w:pPr>
      <w:r w:rsidRPr="00B867DF">
        <w:rPr>
          <w:rFonts w:cs="Arial"/>
          <w:b/>
          <w:color w:val="000000"/>
          <w:u w:val="single"/>
          <w:lang w:eastAsia="en-GB"/>
        </w:rPr>
        <w:t>Experience or Interest:</w:t>
      </w:r>
      <w:r w:rsidRPr="00B867DF">
        <w:rPr>
          <w:rFonts w:cs="Arial"/>
          <w:b/>
          <w:color w:val="000000"/>
          <w:lang w:eastAsia="en-GB"/>
        </w:rPr>
        <w:t xml:space="preserve"> </w:t>
      </w:r>
    </w:p>
    <w:p w:rsidR="00014150" w:rsidRPr="00B867DF" w:rsidRDefault="00014150" w:rsidP="00E32E99">
      <w:pPr>
        <w:spacing w:after="0" w:line="240" w:lineRule="auto"/>
        <w:rPr>
          <w:b/>
          <w:color w:val="000000"/>
          <w:lang w:eastAsia="en-GB"/>
        </w:rPr>
      </w:pPr>
    </w:p>
    <w:p w:rsidR="00014150" w:rsidRPr="00B867DF" w:rsidRDefault="00014150" w:rsidP="00E32E9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  <w:lang w:eastAsia="en-GB"/>
        </w:rPr>
      </w:pPr>
      <w:r w:rsidRPr="00B867DF">
        <w:rPr>
          <w:rFonts w:cs="Arial"/>
          <w:color w:val="000000"/>
          <w:shd w:val="clear" w:color="auto" w:fill="FFFFFF"/>
          <w:lang w:eastAsia="en-GB"/>
        </w:rPr>
        <w:t xml:space="preserve">Strong coordination skills, </w:t>
      </w:r>
    </w:p>
    <w:p w:rsidR="00014150" w:rsidRPr="00FB12DF" w:rsidRDefault="00014150" w:rsidP="00E32E9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="Arial"/>
          <w:color w:val="000000"/>
          <w:lang w:eastAsia="en-GB"/>
        </w:rPr>
      </w:pPr>
      <w:r>
        <w:rPr>
          <w:rFonts w:cs="Arial"/>
          <w:color w:val="000000"/>
          <w:shd w:val="clear" w:color="auto" w:fill="FFFFFF"/>
          <w:lang w:eastAsia="en-GB"/>
        </w:rPr>
        <w:t>Excellent copywriting skills.</w:t>
      </w:r>
    </w:p>
    <w:p w:rsidR="00014150" w:rsidRPr="00FB12DF" w:rsidRDefault="00014150" w:rsidP="00FB12D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="Arial"/>
          <w:color w:val="000000"/>
          <w:lang w:eastAsia="en-GB"/>
        </w:rPr>
      </w:pPr>
      <w:r>
        <w:rPr>
          <w:rFonts w:cs="Arial"/>
          <w:color w:val="000000"/>
          <w:shd w:val="clear" w:color="auto" w:fill="FFFFFF"/>
          <w:lang w:eastAsia="en-GB"/>
        </w:rPr>
        <w:t xml:space="preserve">Must have  DBS/CRB ‘Standard’ certificate  </w:t>
      </w:r>
    </w:p>
    <w:p w:rsidR="00014150" w:rsidRPr="00B867DF" w:rsidRDefault="00014150" w:rsidP="00E32E9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="Arial"/>
          <w:color w:val="000000"/>
          <w:lang w:eastAsia="en-GB"/>
        </w:rPr>
      </w:pPr>
      <w:r w:rsidRPr="00B867DF">
        <w:rPr>
          <w:rFonts w:cs="Arial"/>
          <w:color w:val="000000"/>
          <w:shd w:val="clear" w:color="auto" w:fill="FFFFFF"/>
          <w:lang w:eastAsia="en-GB"/>
        </w:rPr>
        <w:t>Interested in working with the community and developing the club’s interests.</w:t>
      </w:r>
    </w:p>
    <w:p w:rsidR="00014150" w:rsidRPr="00B867DF" w:rsidRDefault="00014150" w:rsidP="00E32E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="Arial"/>
          <w:color w:val="000000"/>
          <w:lang w:eastAsia="en-GB"/>
        </w:rPr>
      </w:pPr>
      <w:r w:rsidRPr="00B867DF">
        <w:rPr>
          <w:rFonts w:cs="Arial"/>
          <w:color w:val="000000"/>
          <w:shd w:val="clear" w:color="auto" w:fill="FFFFFF"/>
          <w:lang w:eastAsia="en-GB"/>
        </w:rPr>
        <w:t>To apply to this role, please send a quick email to craigwhitehead@wealdstonefc.com</w:t>
      </w:r>
    </w:p>
    <w:p w:rsidR="00014150" w:rsidRDefault="00014150"/>
    <w:sectPr w:rsidR="00014150" w:rsidSect="00FE7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4422"/>
    <w:multiLevelType w:val="hybridMultilevel"/>
    <w:tmpl w:val="3BEA0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36C32"/>
    <w:multiLevelType w:val="hybridMultilevel"/>
    <w:tmpl w:val="12665122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51DF1544"/>
    <w:multiLevelType w:val="multilevel"/>
    <w:tmpl w:val="FE9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96E"/>
    <w:rsid w:val="00014150"/>
    <w:rsid w:val="0011696E"/>
    <w:rsid w:val="00201DF3"/>
    <w:rsid w:val="004746A8"/>
    <w:rsid w:val="00570E85"/>
    <w:rsid w:val="007A090B"/>
    <w:rsid w:val="00844CE6"/>
    <w:rsid w:val="009A1376"/>
    <w:rsid w:val="00A2720A"/>
    <w:rsid w:val="00B867DF"/>
    <w:rsid w:val="00D5119F"/>
    <w:rsid w:val="00E32E99"/>
    <w:rsid w:val="00F92D6B"/>
    <w:rsid w:val="00FB12DF"/>
    <w:rsid w:val="00FE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E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32E99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179</Words>
  <Characters>1024</Characters>
  <Application>Microsoft Office Outlook</Application>
  <DocSecurity>0</DocSecurity>
  <Lines>0</Lines>
  <Paragraphs>0</Paragraphs>
  <ScaleCrop>false</ScaleCrop>
  <Company>St Helen's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Craig Whitehead</dc:creator>
  <cp:keywords/>
  <dc:description/>
  <cp:lastModifiedBy>Alan</cp:lastModifiedBy>
  <cp:revision>2</cp:revision>
  <dcterms:created xsi:type="dcterms:W3CDTF">2016-01-12T10:16:00Z</dcterms:created>
  <dcterms:modified xsi:type="dcterms:W3CDTF">2016-01-12T10:16:00Z</dcterms:modified>
</cp:coreProperties>
</file>